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心理健康</w:t>
      </w:r>
      <w:r>
        <w:rPr>
          <w:rFonts w:hint="eastAsia"/>
          <w:b/>
          <w:sz w:val="36"/>
          <w:szCs w:val="36"/>
          <w:lang w:val="en-US" w:eastAsia="zh-CN"/>
        </w:rPr>
        <w:t>测评电脑</w:t>
      </w:r>
      <w:r>
        <w:rPr>
          <w:rFonts w:hint="eastAsia"/>
          <w:b/>
          <w:sz w:val="36"/>
          <w:szCs w:val="36"/>
        </w:rPr>
        <w:t>操作说明</w:t>
      </w: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同学，您好</w:t>
      </w:r>
    </w:p>
    <w:p>
      <w:pPr>
        <w:ind w:firstLine="420" w:firstLineChars="0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欢迎你参加大学生心理健康状况测查。本次测试旨在了解你的一般心理状况，测试结果 严格保密，仅供心理健康专业人员使用，以便在需要时为你提供心理健康服务，不会影 响你的学籍、入党、奖惩、升学和就业等。所有问题的答案无对错之分，请按照你的实际情况真实地回答。</w:t>
      </w:r>
    </w:p>
    <w:p>
      <w:pPr>
        <w:ind w:firstLine="420" w:firstLineChars="0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下面描述了我们生活中可能发生的客观事情或主观感受，请判断这些描述是否符合过去 一个月内您的实际情况，请选择适合的选项。</w:t>
      </w:r>
    </w:p>
    <w:p>
      <w:pPr>
        <w:ind w:firstLine="420" w:firstLineChars="0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选项示例：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①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代表“一点也不像我”</w:t>
      </w:r>
    </w:p>
    <w:p>
      <w:pPr>
        <w:ind w:left="840" w:leftChars="0" w:firstLine="420" w:firstLineChars="0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②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代表“比较像我”</w:t>
      </w:r>
    </w:p>
    <w:p>
      <w:pPr>
        <w:ind w:left="840" w:leftChars="0" w:firstLine="420" w:firstLineChars="0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    ③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代表“不太像我”</w:t>
      </w:r>
    </w:p>
    <w:p>
      <w:pPr>
        <w:ind w:left="840" w:leftChars="0" w:firstLine="420" w:firstLineChars="0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    ④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代表“非常像我”</w:t>
      </w: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both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操作步骤：</w:t>
      </w:r>
    </w:p>
    <w:p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第一步：登陆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打开浏览器，在地址栏输入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"http://xinli.gzedu.com"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Style w:val="6"/>
          <w:rFonts w:hint="eastAsia" w:ascii="宋体" w:hAnsi="宋体" w:eastAsia="宋体" w:cs="宋体"/>
          <w:sz w:val="28"/>
          <w:szCs w:val="28"/>
        </w:rPr>
        <w:t>http://xinli.gzedu.com</w:t>
      </w:r>
      <w:r>
        <w:rPr>
          <w:rStyle w:val="6"/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，进入“中国大学生心理健康测评系统”。可用电脑完成测试，也可扫描右下角的“手机版”二维码测试，手机测试将产生流量。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pict>
          <v:shape id="_x0000_i1025" o:spt="75" type="#_x0000_t75" style="height:135.75pt;width:301.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2、点击“学生测试登陆”，进入登陆界面。其中，“学校代码”为</w:t>
      </w:r>
      <w:r>
        <w:rPr>
          <w:rFonts w:hint="eastAsia" w:ascii="宋体" w:hAnsi="宋体" w:eastAsia="宋体" w:cs="宋体"/>
          <w:b/>
          <w:sz w:val="28"/>
          <w:szCs w:val="28"/>
        </w:rPr>
        <w:t>10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718</w:t>
      </w:r>
      <w:r>
        <w:rPr>
          <w:rFonts w:hint="eastAsia" w:ascii="宋体" w:hAnsi="宋体" w:eastAsia="宋体" w:cs="宋体"/>
          <w:sz w:val="28"/>
          <w:szCs w:val="28"/>
        </w:rPr>
        <w:t>，“学生证号码”为参测学生的学号，“密码”可通过点击“获取密码”手机获取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pict>
          <v:shape id="_x0000_i1026" o:spt="75" type="#_x0000_t75" style="height:129.75pt;width:300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第二步：阅读知情同意书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选择“我自愿参加并按照要求完成本次心理健康测试”，并进入下一步。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第三步：完善并确认个人信息</w:t>
      </w:r>
    </w:p>
    <w:p>
      <w:pPr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第四步：阅读测试介绍</w:t>
      </w:r>
    </w:p>
    <w:p>
      <w:pPr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第五步：参与测评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请务必根据自己的真实情况作答，不要漏题。</w:t>
      </w:r>
    </w:p>
    <w:p>
      <w:pPr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第六步：提交测试问卷并退出测试平台，测试结束。</w:t>
      </w:r>
    </w:p>
    <w:sectPr>
      <w:pgSz w:w="11906" w:h="16838"/>
      <w:pgMar w:top="1400" w:right="1134" w:bottom="62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25F83"/>
    <w:multiLevelType w:val="multilevel"/>
    <w:tmpl w:val="65425F8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4EB"/>
    <w:rsid w:val="00151419"/>
    <w:rsid w:val="00177FA6"/>
    <w:rsid w:val="00203CD1"/>
    <w:rsid w:val="002124C9"/>
    <w:rsid w:val="00273BCE"/>
    <w:rsid w:val="003002F2"/>
    <w:rsid w:val="00433C8B"/>
    <w:rsid w:val="005001D0"/>
    <w:rsid w:val="005662D0"/>
    <w:rsid w:val="0065592F"/>
    <w:rsid w:val="006C128A"/>
    <w:rsid w:val="007224EB"/>
    <w:rsid w:val="00743898"/>
    <w:rsid w:val="00B005E6"/>
    <w:rsid w:val="00B970B6"/>
    <w:rsid w:val="00BD25A4"/>
    <w:rsid w:val="00CF4D95"/>
    <w:rsid w:val="00DF0C9A"/>
    <w:rsid w:val="376A1D61"/>
    <w:rsid w:val="441854C2"/>
    <w:rsid w:val="54C03B09"/>
    <w:rsid w:val="78617AD8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8">
    <w:name w:val="Balloon Text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5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56</Words>
  <Characters>324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2016-05-06T03:01:00Z</dcterms:created>
  <dc:creator>admin</dc:creator>
  <cp:lastModifiedBy>Administrator</cp:lastModifiedBy>
  <dcterms:modified xsi:type="dcterms:W3CDTF">2016-11-03T07:12:24Z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