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E3" w:rsidRDefault="009E7CE3">
      <w:pPr>
        <w:adjustRightInd/>
        <w:snapToGrid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第二巅峰</w:t>
      </w:r>
      <w:r>
        <w:rPr>
          <w:rFonts w:ascii="宋体" w:eastAsia="宋体" w:hAnsi="宋体" w:cs="宋体"/>
          <w:b/>
          <w:bCs/>
          <w:color w:val="000000"/>
          <w:sz w:val="28"/>
          <w:szCs w:val="28"/>
        </w:rPr>
        <w:t>2015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级研究生体育俱乐部课程表及教练联系方式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7"/>
        <w:gridCol w:w="2775"/>
        <w:gridCol w:w="4650"/>
        <w:gridCol w:w="3870"/>
      </w:tblGrid>
      <w:tr w:rsidR="009E7CE3" w:rsidTr="0042288B">
        <w:trPr>
          <w:trHeight w:val="270"/>
        </w:trPr>
        <w:tc>
          <w:tcPr>
            <w:tcW w:w="2767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俱乐部名称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教练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课程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联系方式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 w:val="restart"/>
          </w:tcPr>
          <w:p w:rsidR="009E7CE3" w:rsidRPr="0042288B" w:rsidRDefault="009E7CE3" w:rsidP="0042288B">
            <w:pPr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/>
                <w:b/>
                <w:bCs/>
                <w:color w:val="000000"/>
              </w:rPr>
              <w:t xml:space="preserve">     </w:t>
            </w:r>
            <w:bookmarkStart w:id="0" w:name="_GoBack"/>
            <w:bookmarkEnd w:id="0"/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足球俱乐部</w:t>
            </w:r>
          </w:p>
          <w:p w:rsidR="009E7CE3" w:rsidRPr="0042288B" w:rsidRDefault="009E7CE3" w:rsidP="0042288B">
            <w:pPr>
              <w:ind w:firstLine="567"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/>
                <w:b/>
                <w:bCs/>
                <w:color w:val="000000"/>
              </w:rPr>
              <w:t xml:space="preserve"> (</w:t>
            </w: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田径场）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史岩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周六</w:t>
            </w:r>
            <w:r w:rsidRPr="0042288B">
              <w:rPr>
                <w:rFonts w:ascii="宋体" w:eastAsia="宋体" w:hAnsi="宋体" w:cs="宋体"/>
                <w:color w:val="000000"/>
              </w:rPr>
              <w:t>8</w:t>
            </w:r>
            <w:r w:rsidRPr="0042288B">
              <w:rPr>
                <w:rFonts w:ascii="宋体" w:eastAsia="宋体" w:hAnsi="宋体" w:cs="宋体" w:hint="eastAsia"/>
                <w:color w:val="000000"/>
              </w:rPr>
              <w:t>：</w:t>
            </w:r>
            <w:r w:rsidRPr="0042288B">
              <w:rPr>
                <w:rFonts w:ascii="宋体" w:eastAsia="宋体" w:hAnsi="宋体" w:cs="宋体"/>
                <w:color w:val="000000"/>
              </w:rPr>
              <w:t>30-10:00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15383588838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余普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周三</w:t>
            </w:r>
            <w:r w:rsidRPr="0042288B">
              <w:rPr>
                <w:rFonts w:ascii="宋体" w:eastAsia="宋体" w:hAnsi="宋体" w:cs="宋体"/>
                <w:color w:val="000000"/>
              </w:rPr>
              <w:t>10:00-11:30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18792540830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 w:val="restart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排球俱乐部</w:t>
            </w: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（篮球场旁）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唐婉莹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周五</w:t>
            </w:r>
            <w:r w:rsidRPr="0042288B">
              <w:rPr>
                <w:rFonts w:ascii="宋体" w:eastAsia="宋体" w:hAnsi="宋体" w:cs="宋体"/>
                <w:color w:val="000000"/>
              </w:rPr>
              <w:t>10:00-11:30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18729316070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于倩倩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周五</w:t>
            </w:r>
            <w:r w:rsidRPr="0042288B">
              <w:rPr>
                <w:rFonts w:ascii="宋体" w:eastAsia="宋体" w:hAnsi="宋体" w:cs="宋体"/>
                <w:color w:val="000000"/>
              </w:rPr>
              <w:t>10:00-11:30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18829071077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张华云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周五</w:t>
            </w:r>
            <w:r w:rsidRPr="0042288B">
              <w:rPr>
                <w:rFonts w:ascii="宋体" w:eastAsia="宋体" w:hAnsi="宋体" w:cs="宋体"/>
                <w:color w:val="000000"/>
              </w:rPr>
              <w:t>10:00-11:30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18392533741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李建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周天</w:t>
            </w:r>
            <w:r w:rsidRPr="0042288B">
              <w:rPr>
                <w:rFonts w:ascii="宋体" w:eastAsia="宋体" w:hAnsi="宋体" w:cs="宋体"/>
                <w:color w:val="000000"/>
              </w:rPr>
              <w:t>10:00-11:30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18392421325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</w:tcPr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/>
                <w:b/>
                <w:bCs/>
                <w:color w:val="000000"/>
              </w:rPr>
              <w:t xml:space="preserve">     </w:t>
            </w: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健美操俱乐部</w:t>
            </w: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（上林体育馆二层西侧）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color w:val="000000"/>
              </w:rPr>
            </w:pPr>
          </w:p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 xml:space="preserve">         </w:t>
            </w:r>
            <w:r w:rsidRPr="0042288B">
              <w:rPr>
                <w:rFonts w:ascii="宋体" w:eastAsia="宋体" w:hAnsi="宋体" w:cs="宋体" w:hint="eastAsia"/>
                <w:color w:val="000000"/>
              </w:rPr>
              <w:t>王迪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19:00-20:30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18392387723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 w:val="restart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有氧舞蹈俱乐部</w:t>
            </w: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（体育馆负一层西侧第二间和第三间）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韦永春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周三</w:t>
            </w:r>
            <w:r w:rsidRPr="0042288B">
              <w:rPr>
                <w:rFonts w:ascii="宋体" w:eastAsia="宋体" w:hAnsi="宋体" w:cs="宋体"/>
                <w:color w:val="000000"/>
              </w:rPr>
              <w:t>14:30-16:00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18092180191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朱小琳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19:00-20:30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15667140673</w:t>
            </w:r>
          </w:p>
        </w:tc>
      </w:tr>
      <w:tr w:rsidR="009E7CE3" w:rsidTr="0042288B">
        <w:trPr>
          <w:trHeight w:val="475"/>
        </w:trPr>
        <w:tc>
          <w:tcPr>
            <w:tcW w:w="2767" w:type="dxa"/>
          </w:tcPr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网球俱乐部（篮球场旁）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翟玉欣</w:t>
            </w:r>
          </w:p>
        </w:tc>
        <w:tc>
          <w:tcPr>
            <w:tcW w:w="4650" w:type="dxa"/>
            <w:vMerge w:val="restart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16:30-18:00</w:t>
            </w: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18702901579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 w:val="restart"/>
          </w:tcPr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/>
                <w:b/>
                <w:bCs/>
                <w:color w:val="000000"/>
              </w:rPr>
              <w:t xml:space="preserve">  </w:t>
            </w:r>
          </w:p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/>
                <w:b/>
                <w:bCs/>
                <w:color w:val="000000"/>
              </w:rPr>
              <w:t xml:space="preserve">     </w:t>
            </w: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羽毛球俱乐部</w:t>
            </w: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（篮球场和硕士楼下）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刘月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16:30-18:00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18392529613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段瑞瑞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周三</w:t>
            </w:r>
            <w:r w:rsidRPr="0042288B">
              <w:rPr>
                <w:rFonts w:ascii="宋体" w:eastAsia="宋体" w:hAnsi="宋体" w:cs="宋体"/>
                <w:color w:val="000000"/>
              </w:rPr>
              <w:t>16:30-18:00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18829073961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尹博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周六</w:t>
            </w:r>
            <w:r w:rsidRPr="0042288B">
              <w:rPr>
                <w:rFonts w:ascii="宋体" w:eastAsia="宋体" w:hAnsi="宋体" w:cs="宋体"/>
                <w:color w:val="000000"/>
              </w:rPr>
              <w:t>10:00-11:30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18229076331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常敏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16:30 -18:00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18392529673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高敏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16:30 -18:00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13934139373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 w:val="restart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/>
                <w:b/>
                <w:bCs/>
                <w:color w:val="000000"/>
              </w:rPr>
              <w:t xml:space="preserve">      </w:t>
            </w: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瑜伽俱乐部</w:t>
            </w:r>
          </w:p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（上林体育馆负一层东侧）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甄程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周三</w:t>
            </w:r>
            <w:r w:rsidRPr="0042288B">
              <w:rPr>
                <w:rFonts w:ascii="宋体" w:eastAsia="宋体" w:hAnsi="宋体" w:cs="宋体"/>
                <w:color w:val="000000"/>
              </w:rPr>
              <w:t>8:00-9:30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18229076322</w:t>
            </w:r>
          </w:p>
        </w:tc>
      </w:tr>
      <w:tr w:rsidR="009E7CE3" w:rsidTr="0042288B">
        <w:trPr>
          <w:trHeight w:val="43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亢依婷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周天</w:t>
            </w:r>
            <w:r w:rsidRPr="0042288B">
              <w:rPr>
                <w:rFonts w:ascii="宋体" w:eastAsia="宋体" w:hAnsi="宋体" w:cs="宋体"/>
                <w:color w:val="000000"/>
              </w:rPr>
              <w:t>8:00-9:30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tabs>
                <w:tab w:val="left" w:pos="417"/>
              </w:tabs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18229076151</w:t>
            </w:r>
          </w:p>
        </w:tc>
      </w:tr>
      <w:tr w:rsidR="009E7CE3" w:rsidTr="0042288B">
        <w:trPr>
          <w:trHeight w:val="9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张佳佳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周二</w:t>
            </w:r>
            <w:r w:rsidRPr="0042288B">
              <w:rPr>
                <w:rFonts w:ascii="宋体" w:eastAsia="宋体" w:hAnsi="宋体" w:cs="宋体"/>
                <w:color w:val="000000"/>
              </w:rPr>
              <w:t>19:00-20:30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18091291662</w:t>
            </w:r>
          </w:p>
        </w:tc>
      </w:tr>
      <w:tr w:rsidR="009E7CE3" w:rsidTr="0042288B">
        <w:trPr>
          <w:trHeight w:val="46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王仁静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周天</w:t>
            </w:r>
            <w:r w:rsidRPr="0042288B">
              <w:rPr>
                <w:rFonts w:ascii="宋体" w:eastAsia="宋体" w:hAnsi="宋体" w:cs="宋体"/>
                <w:color w:val="000000"/>
              </w:rPr>
              <w:t>8:00-9:30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18200266271</w:t>
            </w:r>
          </w:p>
        </w:tc>
      </w:tr>
      <w:tr w:rsidR="009E7CE3" w:rsidTr="0042288B">
        <w:trPr>
          <w:trHeight w:val="46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丁翠珍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19:00-20:30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18092180201</w:t>
            </w:r>
          </w:p>
        </w:tc>
      </w:tr>
      <w:tr w:rsidR="009E7CE3" w:rsidTr="0042288B">
        <w:trPr>
          <w:trHeight w:val="4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徐艳霞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19:00-20:30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18829079715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 w:val="restart"/>
          </w:tcPr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/>
                <w:b/>
                <w:bCs/>
                <w:color w:val="000000"/>
              </w:rPr>
              <w:t xml:space="preserve">     </w:t>
            </w: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跆拳道俱乐部</w:t>
            </w: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（上林体育馆二层西侧）</w:t>
            </w:r>
          </w:p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王子楠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周二</w:t>
            </w:r>
            <w:r w:rsidRPr="0042288B">
              <w:rPr>
                <w:rFonts w:ascii="宋体" w:eastAsia="宋体" w:hAnsi="宋体" w:cs="宋体"/>
                <w:color w:val="000000"/>
              </w:rPr>
              <w:t>19:00-20:30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18502995635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李颖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周二</w:t>
            </w:r>
            <w:r w:rsidRPr="0042288B">
              <w:rPr>
                <w:rFonts w:ascii="宋体" w:eastAsia="宋体" w:hAnsi="宋体" w:cs="宋体"/>
                <w:color w:val="000000"/>
              </w:rPr>
              <w:t>19:00-20:30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18829218046</w:t>
            </w:r>
          </w:p>
        </w:tc>
      </w:tr>
      <w:tr w:rsidR="009E7CE3" w:rsidTr="0042288B">
        <w:trPr>
          <w:trHeight w:val="46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 xml:space="preserve">        </w:t>
            </w:r>
            <w:r w:rsidRPr="0042288B">
              <w:rPr>
                <w:rFonts w:ascii="宋体" w:eastAsia="宋体" w:hAnsi="宋体" w:cs="宋体" w:hint="eastAsia"/>
                <w:color w:val="000000"/>
              </w:rPr>
              <w:t>赵红梅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周二</w:t>
            </w:r>
            <w:r w:rsidRPr="0042288B">
              <w:rPr>
                <w:rFonts w:ascii="宋体" w:eastAsia="宋体" w:hAnsi="宋体" w:cs="宋体"/>
                <w:color w:val="000000"/>
              </w:rPr>
              <w:t>19:00-20:30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18821762468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</w:tcPr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/>
                <w:b/>
                <w:bCs/>
                <w:color w:val="000000"/>
              </w:rPr>
              <w:t xml:space="preserve">     </w:t>
            </w: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太极俱乐部</w:t>
            </w:r>
          </w:p>
          <w:p w:rsidR="009E7CE3" w:rsidRPr="0042288B" w:rsidRDefault="009E7CE3" w:rsidP="0042288B">
            <w:pPr>
              <w:adjustRightInd/>
              <w:snapToGrid/>
              <w:jc w:val="both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（上林体育馆二层西侧）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李德武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周三</w:t>
            </w:r>
            <w:r w:rsidRPr="0042288B">
              <w:rPr>
                <w:rFonts w:ascii="宋体" w:eastAsia="宋体" w:hAnsi="宋体" w:cs="宋体"/>
                <w:color w:val="000000"/>
              </w:rPr>
              <w:t>14:30-16:00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18092180216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 w:val="restart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乒乓球俱乐部（上林体育馆二层乒乓球室）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王华美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周五</w:t>
            </w:r>
            <w:r w:rsidRPr="0042288B">
              <w:rPr>
                <w:rFonts w:ascii="宋体" w:eastAsia="宋体" w:hAnsi="宋体" w:cs="宋体"/>
                <w:color w:val="000000"/>
              </w:rPr>
              <w:t>14:30-16:00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18092180329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王旭东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10:00-11:30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18829227382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 w:val="restart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篮球俱乐部</w:t>
            </w: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（篮球场旁）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杨鹏程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周六</w:t>
            </w:r>
            <w:r w:rsidRPr="0042288B">
              <w:rPr>
                <w:rFonts w:ascii="宋体" w:eastAsia="宋体" w:hAnsi="宋体" w:cs="宋体"/>
                <w:color w:val="000000"/>
              </w:rPr>
              <w:t>14:30-16:00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18229069627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刘鹏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周三</w:t>
            </w:r>
            <w:r w:rsidRPr="0042288B">
              <w:rPr>
                <w:rFonts w:ascii="宋体" w:eastAsia="宋体" w:hAnsi="宋体" w:cs="宋体"/>
                <w:color w:val="000000"/>
              </w:rPr>
              <w:t>14:30-16:00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18636911332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邵兵兵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周六</w:t>
            </w:r>
            <w:r w:rsidRPr="0042288B">
              <w:rPr>
                <w:rFonts w:ascii="宋体" w:eastAsia="宋体" w:hAnsi="宋体" w:cs="宋体"/>
                <w:color w:val="000000"/>
              </w:rPr>
              <w:t>14:30-16:00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18392529787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李金金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周三</w:t>
            </w:r>
            <w:r w:rsidRPr="0042288B">
              <w:rPr>
                <w:rFonts w:ascii="宋体" w:eastAsia="宋体" w:hAnsi="宋体" w:cs="宋体"/>
                <w:color w:val="000000"/>
              </w:rPr>
              <w:t>14:30-16:00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18392530525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袁海瑞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10:00-11:30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13720403772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 w:val="restart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武术</w:t>
            </w:r>
          </w:p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（上林体育馆右负一层）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张嘉旭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周五</w:t>
            </w:r>
            <w:r w:rsidRPr="0042288B">
              <w:rPr>
                <w:rFonts w:ascii="宋体" w:eastAsia="宋体" w:hAnsi="宋体" w:cs="宋体"/>
                <w:color w:val="000000"/>
              </w:rPr>
              <w:t>10</w:t>
            </w:r>
            <w:r w:rsidRPr="0042288B">
              <w:rPr>
                <w:rFonts w:ascii="宋体" w:eastAsia="宋体" w:hAnsi="宋体" w:cs="宋体" w:hint="eastAsia"/>
                <w:color w:val="000000"/>
              </w:rPr>
              <w:t>：</w:t>
            </w:r>
            <w:r w:rsidRPr="0042288B">
              <w:rPr>
                <w:rFonts w:ascii="宋体" w:eastAsia="宋体" w:hAnsi="宋体" w:cs="宋体"/>
                <w:color w:val="000000"/>
              </w:rPr>
              <w:t>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15619281905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李永坤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 w:rsidRPr="0042288B">
              <w:rPr>
                <w:rFonts w:ascii="宋体" w:eastAsia="宋体" w:hAnsi="宋体" w:cs="宋体"/>
                <w:color w:val="000000"/>
              </w:rPr>
              <w:t>14:30-16:00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18829183786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马婷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周一</w:t>
            </w:r>
            <w:r>
              <w:rPr>
                <w:rFonts w:ascii="宋体" w:eastAsia="宋体" w:hAnsi="宋体" w:cs="宋体"/>
                <w:color w:val="000000"/>
              </w:rPr>
              <w:t>10:00-11</w:t>
            </w:r>
            <w:r w:rsidRPr="0042288B">
              <w:rPr>
                <w:rFonts w:ascii="宋体" w:eastAsia="宋体" w:hAnsi="宋体" w:cs="宋体"/>
                <w:color w:val="000000"/>
              </w:rPr>
              <w:t>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18829071151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  <w:vMerge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韩鹏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周五</w:t>
            </w:r>
            <w:r w:rsidRPr="0042288B">
              <w:rPr>
                <w:rFonts w:ascii="宋体" w:eastAsia="宋体" w:hAnsi="宋体" w:cs="宋体"/>
                <w:color w:val="000000"/>
              </w:rPr>
              <w:t>10</w:t>
            </w:r>
            <w:r w:rsidRPr="0042288B">
              <w:rPr>
                <w:rFonts w:ascii="宋体" w:eastAsia="宋体" w:hAnsi="宋体" w:cs="宋体" w:hint="eastAsia"/>
                <w:color w:val="000000"/>
              </w:rPr>
              <w:t>：</w:t>
            </w:r>
            <w:r w:rsidRPr="0042288B">
              <w:rPr>
                <w:rFonts w:ascii="宋体" w:eastAsia="宋体" w:hAnsi="宋体" w:cs="宋体"/>
                <w:color w:val="000000"/>
              </w:rPr>
              <w:t>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17782532523</w:t>
            </w:r>
          </w:p>
        </w:tc>
      </w:tr>
      <w:tr w:rsidR="009E7CE3" w:rsidTr="0042288B">
        <w:trPr>
          <w:trHeight w:val="270"/>
        </w:trPr>
        <w:tc>
          <w:tcPr>
            <w:tcW w:w="2767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b/>
                <w:bCs/>
                <w:color w:val="000000"/>
              </w:rPr>
              <w:t>普拉提</w:t>
            </w:r>
          </w:p>
        </w:tc>
        <w:tc>
          <w:tcPr>
            <w:tcW w:w="2775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杨一帆</w:t>
            </w:r>
          </w:p>
        </w:tc>
        <w:tc>
          <w:tcPr>
            <w:tcW w:w="465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 w:hint="eastAsia"/>
                <w:color w:val="000000"/>
              </w:rPr>
              <w:t>周四</w:t>
            </w:r>
            <w:r w:rsidRPr="0042288B">
              <w:rPr>
                <w:rFonts w:ascii="宋体" w:eastAsia="宋体" w:hAnsi="宋体" w:cs="宋体"/>
                <w:color w:val="000000"/>
              </w:rPr>
              <w:t>10:00-11:30</w:t>
            </w:r>
          </w:p>
        </w:tc>
        <w:tc>
          <w:tcPr>
            <w:tcW w:w="3870" w:type="dxa"/>
          </w:tcPr>
          <w:p w:rsidR="009E7CE3" w:rsidRPr="0042288B" w:rsidRDefault="009E7CE3" w:rsidP="0042288B">
            <w:pPr>
              <w:adjustRightInd/>
              <w:snapToGrid/>
              <w:jc w:val="center"/>
              <w:rPr>
                <w:rFonts w:ascii="宋体" w:eastAsia="宋体" w:hAnsi="宋体" w:cs="宋体"/>
                <w:color w:val="000000"/>
              </w:rPr>
            </w:pPr>
            <w:r w:rsidRPr="0042288B">
              <w:rPr>
                <w:rFonts w:ascii="宋体" w:eastAsia="宋体" w:hAnsi="宋体" w:cs="宋体"/>
                <w:color w:val="000000"/>
              </w:rPr>
              <w:t>18829182240</w:t>
            </w:r>
          </w:p>
        </w:tc>
      </w:tr>
    </w:tbl>
    <w:p w:rsidR="009E7CE3" w:rsidRDefault="009E7CE3">
      <w:pPr>
        <w:spacing w:line="220" w:lineRule="atLeast"/>
        <w:jc w:val="center"/>
      </w:pPr>
    </w:p>
    <w:sectPr w:rsidR="009E7CE3" w:rsidSect="0076071E">
      <w:pgSz w:w="16838" w:h="11906" w:orient="landscape"/>
      <w:pgMar w:top="1800" w:right="1440" w:bottom="180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E30DC"/>
    <w:rsid w:val="001F7710"/>
    <w:rsid w:val="00205B82"/>
    <w:rsid w:val="002619B4"/>
    <w:rsid w:val="00323B43"/>
    <w:rsid w:val="003D37D8"/>
    <w:rsid w:val="0042288B"/>
    <w:rsid w:val="00426133"/>
    <w:rsid w:val="004358AB"/>
    <w:rsid w:val="00685560"/>
    <w:rsid w:val="0076071E"/>
    <w:rsid w:val="007747AE"/>
    <w:rsid w:val="007E786B"/>
    <w:rsid w:val="008B7726"/>
    <w:rsid w:val="009548F6"/>
    <w:rsid w:val="0098502C"/>
    <w:rsid w:val="009E7CE3"/>
    <w:rsid w:val="00A02CDE"/>
    <w:rsid w:val="00B50428"/>
    <w:rsid w:val="00D31D50"/>
    <w:rsid w:val="00D60F88"/>
    <w:rsid w:val="00DE6A45"/>
    <w:rsid w:val="00E45E31"/>
    <w:rsid w:val="036E5B30"/>
    <w:rsid w:val="04EB6322"/>
    <w:rsid w:val="050D1D59"/>
    <w:rsid w:val="089922AB"/>
    <w:rsid w:val="095F1D10"/>
    <w:rsid w:val="0B883877"/>
    <w:rsid w:val="0D0D6EF6"/>
    <w:rsid w:val="0E4A2181"/>
    <w:rsid w:val="0F2365E1"/>
    <w:rsid w:val="0F3A7D68"/>
    <w:rsid w:val="0F7B02F4"/>
    <w:rsid w:val="10460CC2"/>
    <w:rsid w:val="10C64C05"/>
    <w:rsid w:val="124F37A5"/>
    <w:rsid w:val="12CD73E7"/>
    <w:rsid w:val="15AA689B"/>
    <w:rsid w:val="1617364B"/>
    <w:rsid w:val="16435794"/>
    <w:rsid w:val="168E6B0D"/>
    <w:rsid w:val="18AC17BB"/>
    <w:rsid w:val="19D865F5"/>
    <w:rsid w:val="1BDC7FC4"/>
    <w:rsid w:val="1DA22729"/>
    <w:rsid w:val="1DB26A37"/>
    <w:rsid w:val="1DD522FD"/>
    <w:rsid w:val="1EAA6E5D"/>
    <w:rsid w:val="1EFC33E4"/>
    <w:rsid w:val="1FE26B5A"/>
    <w:rsid w:val="203E4CF5"/>
    <w:rsid w:val="20A03A95"/>
    <w:rsid w:val="212826F4"/>
    <w:rsid w:val="23A27905"/>
    <w:rsid w:val="2444388B"/>
    <w:rsid w:val="25C73A07"/>
    <w:rsid w:val="25D40B1F"/>
    <w:rsid w:val="27564A10"/>
    <w:rsid w:val="288C7A13"/>
    <w:rsid w:val="2893739E"/>
    <w:rsid w:val="289A25AC"/>
    <w:rsid w:val="2A976B6E"/>
    <w:rsid w:val="2B5946AE"/>
    <w:rsid w:val="2C300E8E"/>
    <w:rsid w:val="2C761602"/>
    <w:rsid w:val="2D614A83"/>
    <w:rsid w:val="2D816BB9"/>
    <w:rsid w:val="2E98638E"/>
    <w:rsid w:val="30EB32C8"/>
    <w:rsid w:val="335069BC"/>
    <w:rsid w:val="342F3E2C"/>
    <w:rsid w:val="349302CD"/>
    <w:rsid w:val="362167DA"/>
    <w:rsid w:val="36863F80"/>
    <w:rsid w:val="3795413E"/>
    <w:rsid w:val="39BB3AC3"/>
    <w:rsid w:val="3A134661"/>
    <w:rsid w:val="3A883217"/>
    <w:rsid w:val="3C465C68"/>
    <w:rsid w:val="3E204FFC"/>
    <w:rsid w:val="42800DA9"/>
    <w:rsid w:val="44AA07CA"/>
    <w:rsid w:val="45A01C4B"/>
    <w:rsid w:val="45C2437E"/>
    <w:rsid w:val="46D92C4C"/>
    <w:rsid w:val="47420201"/>
    <w:rsid w:val="475E469C"/>
    <w:rsid w:val="48524A37"/>
    <w:rsid w:val="49516B58"/>
    <w:rsid w:val="495503A7"/>
    <w:rsid w:val="4CE71BB7"/>
    <w:rsid w:val="4D2F3630"/>
    <w:rsid w:val="50120DEA"/>
    <w:rsid w:val="501F267E"/>
    <w:rsid w:val="50C95207"/>
    <w:rsid w:val="50E67EC9"/>
    <w:rsid w:val="52D27F66"/>
    <w:rsid w:val="540F6177"/>
    <w:rsid w:val="542F72A2"/>
    <w:rsid w:val="56E03A17"/>
    <w:rsid w:val="5A2E2F70"/>
    <w:rsid w:val="5B3A58BA"/>
    <w:rsid w:val="5C7752C2"/>
    <w:rsid w:val="5E0A56D8"/>
    <w:rsid w:val="60C842D7"/>
    <w:rsid w:val="63737C48"/>
    <w:rsid w:val="63FA5093"/>
    <w:rsid w:val="642D3455"/>
    <w:rsid w:val="671B17B8"/>
    <w:rsid w:val="67CF2561"/>
    <w:rsid w:val="685B2144"/>
    <w:rsid w:val="68785E71"/>
    <w:rsid w:val="692F59A0"/>
    <w:rsid w:val="6B0C289F"/>
    <w:rsid w:val="6D3E5355"/>
    <w:rsid w:val="6E9A0985"/>
    <w:rsid w:val="6EAF50A7"/>
    <w:rsid w:val="70807521"/>
    <w:rsid w:val="71327FAE"/>
    <w:rsid w:val="71CD594D"/>
    <w:rsid w:val="727E16B2"/>
    <w:rsid w:val="778017A7"/>
    <w:rsid w:val="77E43E37"/>
    <w:rsid w:val="7A78007C"/>
    <w:rsid w:val="7AC52FC4"/>
    <w:rsid w:val="7B24209E"/>
    <w:rsid w:val="7B29241E"/>
    <w:rsid w:val="7B311A28"/>
    <w:rsid w:val="7BEB7F5D"/>
    <w:rsid w:val="7CDB1F56"/>
    <w:rsid w:val="7D2A2E68"/>
    <w:rsid w:val="7E3B2E17"/>
    <w:rsid w:val="7E7B5DFE"/>
    <w:rsid w:val="7EFA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6071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07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071E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607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071E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76071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76071E"/>
    <w:rPr>
      <w:color w:val="000000"/>
      <w:kern w:val="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76071E"/>
    <w:rPr>
      <w:color w:val="365F90"/>
      <w:kern w:val="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76071E"/>
    <w:rPr>
      <w:color w:val="933634"/>
      <w:kern w:val="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219</Words>
  <Characters>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俱乐部名称</dc:title>
  <dc:subject/>
  <dc:creator>Administrator</dc:creator>
  <cp:keywords/>
  <dc:description/>
  <cp:lastModifiedBy>AutoBVT</cp:lastModifiedBy>
  <cp:revision>4</cp:revision>
  <dcterms:created xsi:type="dcterms:W3CDTF">2008-09-11T17:20:00Z</dcterms:created>
  <dcterms:modified xsi:type="dcterms:W3CDTF">2016-04-28T08:12:00Z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